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HARRY J  SHRIVER III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077 2441596237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