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GRETCHEN JOHNSON  SHER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