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DANIEL HARRIS  SHER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077 2441989794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