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LINDA GUSTAFSON  SHEEHAN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077 2441729609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