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MARIE  SHEA BISCHOFF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