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FARIS TYRONE  SHAEFFER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