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KEVIN  SEID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3rd,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077 2442129934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