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 ORION  SCOTT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077 2442322081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