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ANNE   SCOTT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077 2442322080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