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JONATHAN JAY  SCHWARTZ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10th,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077 2443137909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