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BARBARA DORIS  SCHWARTZ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077 2443137908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