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REBECCA BROCKWAY  SCHULTZ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