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WEBER  SCHULTZ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