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WARREN LOUIS  SCHUCHMAN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