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KIMBERLY RUTH  SCHUCHMAN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24th,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Up to 23kg/50lb - 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Up to 23kg/50lb - 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077 2442322217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