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THEODORE PAUL  SCHROEDER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