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DIANE JEAN  SCHROEDER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20th,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- 50lb/23kg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- 50lb/23kg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077 2442543063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