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BRUCE ALLEN  SCHRIEFER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