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BRUCE MICHAEL  SCHNEK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15,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077 2442322127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