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ANN  SCHARMER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