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 J  SCHAFFER Sr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