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MARIA M  SCHAFFER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