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ROBERT NELSON  SAXE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8,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
23 kgs kilograms/ 50 lbs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
23 kgs kilograms/ 50 lbs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771366262903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