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Gary Lee  SAVELY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RJ343 - TLV-AMM - Dep. Time 08:25 am - Arr. Time 09:15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RJ503 - AMM-CAI - Dep. Time 13:40 pm - Arr. Time 15:10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512 2114271633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