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Frances Leann  SAVELY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512 2114271630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