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Michael Floyd  SALTER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Ronit  Shwartz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50-588-3718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ronitschwartz12@gmail.com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Ronit  Shwartz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50-588-3718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ronitschwartz12@gmail.com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28th, 2023 - Royal Jordanian : RJ343 - TLV-AMM - Dep. Time 08:25 am - Arr. Time 09:15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28th, 2023 - Royal Jordanian : RJ503 - AMM-CAI - Dep. Time 13:40 pm - Arr. Time 15:10 pm</w:t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1 Checked Luggage - 30KG/66LB -- During your layover in Amman, you will have exclusive access to the Crowne Lounge, where a Viking sign will be displayed and the lounge attendant will expect your arrival. In Terminal 1, once you pass Aldeasa Duty Free, the elevator is straight ahead, located above Starbucks.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1 Checked Luggage - 30KG/66LB -- During your layover in Amman, you will have exclusive access to the Crowne Lounge, where a Viking sign will be displayed and the lounge attendant will expect your arrival. In Terminal 1, once you pass Aldeasa Duty Free, the elevator is straight ahead, located above Starbucks.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512 2114271622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4:15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4:45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4:15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