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Beverly Whitfield  SALTER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