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Wiseon Kim  SALISBURY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