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Darryl Alan  SALISBURY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