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STEVEN KONG  SAIGET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077 2441596236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