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ANTIONETTE B  SAIGET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077 2441596235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