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WILLIAM J  SABO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17th, 2023 - Egypt Air /  MS602 / TLV - CAI  / Departure time 11:45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077 2443138057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07:45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07:15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