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RENAE LAREE  RYAN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