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MONICA  RUSSELL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077 2443022172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