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STANLEY  RUSSELL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077 1366447470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