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HOWARD LINWARD  RUSSELL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Orly  Spagnul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54-6701008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spagnul@netvision.net.il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Orly  Spagnul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54-6701008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spagnul@netvision.net.il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August 23th,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Up to 23kg/50lb - 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Up to 23kg/50lb - 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077 2443022171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