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BIRCHARD  RUMMEL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