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ROBERT  RUMMEL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