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BARBARA ANNE  RUHS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1st,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077 2442129846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