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MARGARET EILEEN  RUGGIERO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077 2443352070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