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MARK ALAN  RUDISILLE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077 2441855694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