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THOMAS JAMES  ROZANSKI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077 2441855921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