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SHEILA MARIE  ROWE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