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RONALD ROBERT  ROUSE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Orly  Spagnul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54-6701008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spagnul@netvision.net.il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Orly  Spagnul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54-6701008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spagnul@netvision.net.il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13,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077 2443137945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