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MARTHA MARIE  ROUSE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077 2443137944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