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HARRY GERALD  ROTTER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