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ELIZABETH CLARK  ROTTER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077 2442430825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