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BILLIE   RONNA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