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STEVEN  RONCA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21st,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077 2441989793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