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CAROLYN GRACE  RONCA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077 2441989792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